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F777" w14:textId="086B8274" w:rsidR="00FF77F0" w:rsidRPr="007177E4" w:rsidRDefault="00D5643B" w:rsidP="00955285">
      <w:pPr>
        <w:widowControl w:val="0"/>
        <w:jc w:val="center"/>
        <w:rPr>
          <w:rFonts w:cs="Calibri"/>
          <w:b/>
          <w:bCs/>
          <w:sz w:val="40"/>
          <w:szCs w:val="40"/>
          <w:lang w:val="pt-BR"/>
        </w:rPr>
      </w:pPr>
      <w:r w:rsidRPr="007177E4"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2E8C89AA" wp14:editId="7B1D4FC6">
            <wp:simplePos x="0" y="0"/>
            <wp:positionH relativeFrom="column">
              <wp:posOffset>-233658</wp:posOffset>
            </wp:positionH>
            <wp:positionV relativeFrom="paragraph">
              <wp:posOffset>-194209</wp:posOffset>
            </wp:positionV>
            <wp:extent cx="630243" cy="6210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18" cy="62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77E4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A3535E8" wp14:editId="7EF40F4F">
            <wp:simplePos x="0" y="0"/>
            <wp:positionH relativeFrom="margin">
              <wp:posOffset>5665521</wp:posOffset>
            </wp:positionH>
            <wp:positionV relativeFrom="margin">
              <wp:posOffset>-140368</wp:posOffset>
            </wp:positionV>
            <wp:extent cx="682581" cy="558651"/>
            <wp:effectExtent l="0" t="0" r="3810" b="0"/>
            <wp:wrapNone/>
            <wp:docPr id="7" name="Picture 1" descr="mof logo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f logoREVIS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88" t="4352" r="1502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1" cy="558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C04" w:rsidRPr="007177E4">
        <w:rPr>
          <w:rFonts w:cs="Calibri"/>
          <w:b/>
          <w:bCs/>
          <w:sz w:val="40"/>
          <w:szCs w:val="40"/>
          <w:lang w:val="pt-BR"/>
        </w:rPr>
        <w:t>AUTORIDADE TRIBUTÁ</w:t>
      </w:r>
      <w:r w:rsidR="00EC4351" w:rsidRPr="007177E4">
        <w:rPr>
          <w:rFonts w:cs="Calibri"/>
          <w:b/>
          <w:bCs/>
          <w:sz w:val="40"/>
          <w:szCs w:val="40"/>
          <w:lang w:val="pt-BR"/>
        </w:rPr>
        <w:t>RIA</w:t>
      </w:r>
    </w:p>
    <w:p w14:paraId="6E8882DE" w14:textId="57F7543D" w:rsidR="00FF77F0" w:rsidRPr="00D23353" w:rsidRDefault="00B80C04" w:rsidP="00955285">
      <w:pPr>
        <w:jc w:val="center"/>
        <w:rPr>
          <w:b/>
          <w:sz w:val="18"/>
          <w:lang w:val="pt-PT"/>
        </w:rPr>
      </w:pPr>
      <w:r>
        <w:rPr>
          <w:b/>
          <w:bCs/>
          <w:sz w:val="18"/>
          <w:lang w:val="pt-PT"/>
        </w:rPr>
        <w:t>DIRE</w:t>
      </w:r>
      <w:r w:rsidR="00FF77F0" w:rsidRPr="00D23353">
        <w:rPr>
          <w:b/>
          <w:bCs/>
          <w:sz w:val="18"/>
          <w:lang w:val="pt-PT"/>
        </w:rPr>
        <w:t xml:space="preserve">ÇÃO NACIONAL </w:t>
      </w:r>
      <w:r w:rsidR="007177E4">
        <w:rPr>
          <w:b/>
          <w:bCs/>
          <w:sz w:val="18"/>
          <w:lang w:val="pt-PT"/>
        </w:rPr>
        <w:t>DE REC</w:t>
      </w:r>
      <w:r>
        <w:rPr>
          <w:b/>
          <w:bCs/>
          <w:sz w:val="18"/>
          <w:lang w:val="pt-PT"/>
        </w:rPr>
        <w:t xml:space="preserve">EITAS </w:t>
      </w:r>
      <w:r w:rsidR="00FF77F0" w:rsidRPr="00D23353">
        <w:rPr>
          <w:b/>
          <w:bCs/>
          <w:sz w:val="18"/>
          <w:lang w:val="pt-PT"/>
        </w:rPr>
        <w:t>P</w:t>
      </w:r>
      <w:r w:rsidR="00FF77F0" w:rsidRPr="00D23353">
        <w:rPr>
          <w:b/>
          <w:sz w:val="18"/>
          <w:lang w:val="pt-PT"/>
        </w:rPr>
        <w:t>ETROLIFERAS  E MINERAIS</w:t>
      </w:r>
    </w:p>
    <w:p w14:paraId="06117B8F" w14:textId="1FA0434D" w:rsidR="00FF77F0" w:rsidRPr="00EF09F8" w:rsidRDefault="00B80C04" w:rsidP="00074876">
      <w:pPr>
        <w:jc w:val="center"/>
        <w:rPr>
          <w:rFonts w:ascii="Monotype Corsiva" w:hAnsi="Monotype Corsiva"/>
          <w:sz w:val="22"/>
          <w:lang w:val="pt-PT"/>
        </w:rPr>
      </w:pPr>
      <w:r>
        <w:rPr>
          <w:rFonts w:ascii="Monotype Corsiva" w:hAnsi="Monotype Corsiva"/>
          <w:sz w:val="22"/>
          <w:lang w:val="pt-PT"/>
        </w:rPr>
        <w:t>Torre Ministé</w:t>
      </w:r>
      <w:r w:rsidR="00EC4351">
        <w:rPr>
          <w:rFonts w:ascii="Monotype Corsiva" w:hAnsi="Monotype Corsiva"/>
          <w:sz w:val="22"/>
          <w:lang w:val="pt-PT"/>
        </w:rPr>
        <w:t>rio das Financas</w:t>
      </w:r>
      <w:r w:rsidR="00FF77F0" w:rsidRPr="00EF09F8">
        <w:rPr>
          <w:rFonts w:ascii="Monotype Corsiva" w:hAnsi="Monotype Corsiva"/>
          <w:sz w:val="22"/>
          <w:lang w:val="pt-PT"/>
        </w:rPr>
        <w:t xml:space="preserve"> RDTL</w:t>
      </w:r>
      <w:r w:rsidR="00FF77F0">
        <w:rPr>
          <w:rFonts w:ascii="Monotype Corsiva" w:hAnsi="Monotype Corsiva"/>
          <w:sz w:val="22"/>
          <w:lang w:val="pt-PT"/>
        </w:rPr>
        <w:t xml:space="preserve">, </w:t>
      </w:r>
      <w:r>
        <w:rPr>
          <w:rFonts w:ascii="Monotype Corsiva" w:hAnsi="Monotype Corsiva"/>
          <w:sz w:val="22"/>
          <w:lang w:val="pt-PT"/>
        </w:rPr>
        <w:t xml:space="preserve">Piso 8, </w:t>
      </w:r>
      <w:r w:rsidR="00FF77F0" w:rsidRPr="00EF09F8">
        <w:rPr>
          <w:rFonts w:ascii="Monotype Corsiva" w:hAnsi="Monotype Corsiva"/>
          <w:sz w:val="22"/>
          <w:lang w:val="pt-PT"/>
        </w:rPr>
        <w:t>Avenida</w:t>
      </w:r>
      <w:r w:rsidR="00133620">
        <w:rPr>
          <w:rFonts w:ascii="Monotype Corsiva" w:hAnsi="Monotype Corsiva"/>
          <w:sz w:val="22"/>
          <w:lang w:val="pt-PT"/>
        </w:rPr>
        <w:t xml:space="preserve"> Ai-Tarak-Laran, Dili,Timor-</w:t>
      </w:r>
      <w:r>
        <w:rPr>
          <w:rFonts w:ascii="Monotype Corsiva" w:hAnsi="Monotype Corsiva"/>
          <w:sz w:val="22"/>
          <w:lang w:val="pt-PT"/>
        </w:rPr>
        <w:t>Leste</w:t>
      </w:r>
    </w:p>
    <w:p w14:paraId="67BDC8A1" w14:textId="30540077" w:rsidR="00FF77F0" w:rsidRPr="00E23E00" w:rsidRDefault="00D5643B" w:rsidP="00074876">
      <w:pPr>
        <w:jc w:val="center"/>
        <w:rPr>
          <w:rFonts w:ascii="Monotype Corsiva" w:hAnsi="Monotype Corsiva"/>
          <w:sz w:val="22"/>
          <w:lang w:val="pt-PT"/>
        </w:rPr>
      </w:pPr>
      <w:r>
        <w:rPr>
          <w:rFonts w:ascii="Monotype Corsiva" w:hAnsi="Monotype Corsiv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BFE89" wp14:editId="721DAF87">
                <wp:simplePos x="0" y="0"/>
                <wp:positionH relativeFrom="page">
                  <wp:posOffset>217805</wp:posOffset>
                </wp:positionH>
                <wp:positionV relativeFrom="paragraph">
                  <wp:posOffset>193838</wp:posOffset>
                </wp:positionV>
                <wp:extent cx="7321550" cy="284480"/>
                <wp:effectExtent l="0" t="0" r="0" b="12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4767" w14:textId="77777777" w:rsidR="00C65725" w:rsidRPr="00745E05" w:rsidRDefault="00C65725" w:rsidP="00FF77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A62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“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bom cidadão, seja um novo h</w:t>
                            </w:r>
                            <w:r w:rsidRPr="000E4533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é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roi para a nossa Naçao”</w:t>
                            </w:r>
                          </w:p>
                          <w:p w14:paraId="73A1F203" w14:textId="77777777" w:rsidR="00C65725" w:rsidRPr="00745E05" w:rsidRDefault="00C65725" w:rsidP="00FF77F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BFE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.15pt;margin-top:15.25pt;width:576.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" filled="f" stroked="f" strokecolor="white">
                <v:textbox>
                  <w:txbxContent>
                    <w:p w14:paraId="234A4767" w14:textId="77777777" w:rsidR="00C65725" w:rsidRPr="00745E05" w:rsidRDefault="00C65725" w:rsidP="00FF77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</w:pPr>
                      <w:r w:rsidRPr="004A62A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“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bom cidadão, seja um novo h</w:t>
                      </w:r>
                      <w:r w:rsidRPr="000E4533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é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roi para a nossa Naçao”</w:t>
                      </w:r>
                    </w:p>
                    <w:p w14:paraId="73A1F203" w14:textId="77777777" w:rsidR="00C65725" w:rsidRPr="00745E05" w:rsidRDefault="00C65725" w:rsidP="00FF77F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876">
        <w:rPr>
          <w:rFonts w:ascii="Monotype Corsiva" w:hAnsi="Monotype Corsiva"/>
          <w:noProof/>
          <w:sz w:val="32"/>
        </w:rPr>
        <w:drawing>
          <wp:anchor distT="36576" distB="36576" distL="36576" distR="36576" simplePos="0" relativeHeight="251661312" behindDoc="0" locked="0" layoutInCell="1" allowOverlap="1" wp14:anchorId="319725D3" wp14:editId="4C76D494">
            <wp:simplePos x="0" y="0"/>
            <wp:positionH relativeFrom="column">
              <wp:posOffset>-298613</wp:posOffset>
            </wp:positionH>
            <wp:positionV relativeFrom="paragraph">
              <wp:posOffset>220345</wp:posOffset>
            </wp:positionV>
            <wp:extent cx="7804150" cy="200025"/>
            <wp:effectExtent l="0" t="0" r="6350" b="9525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2000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36C0A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7F0" w:rsidRPr="00EF09F8">
        <w:rPr>
          <w:rFonts w:ascii="Monotype Corsiva" w:hAnsi="Monotype Corsiva"/>
          <w:sz w:val="22"/>
          <w:lang w:val="pt-PT"/>
        </w:rPr>
        <w:t xml:space="preserve"> </w:t>
      </w:r>
      <w:r w:rsidR="002A3B8C" w:rsidRPr="00705386">
        <w:rPr>
          <w:sz w:val="22"/>
          <w:szCs w:val="20"/>
        </w:rPr>
        <w:t>Web:</w:t>
      </w:r>
      <w:r w:rsidR="002A3B8C" w:rsidRPr="007373AD">
        <w:rPr>
          <w:color w:val="0000FF"/>
          <w:sz w:val="22"/>
          <w:szCs w:val="20"/>
        </w:rPr>
        <w:t xml:space="preserve"> </w:t>
      </w:r>
      <w:hyperlink r:id="rId10" w:history="1">
        <w:r w:rsidR="002A3B8C" w:rsidRPr="00E500E8">
          <w:rPr>
            <w:rStyle w:val="Hyperlink"/>
            <w:sz w:val="22"/>
            <w:szCs w:val="20"/>
          </w:rPr>
          <w:t>https://attl.gov.tl/</w:t>
        </w:r>
      </w:hyperlink>
      <w:r w:rsidR="002A3B8C">
        <w:rPr>
          <w:color w:val="0000FF"/>
          <w:sz w:val="22"/>
          <w:szCs w:val="20"/>
        </w:rPr>
        <w:t xml:space="preserve"> </w:t>
      </w:r>
      <w:r w:rsidR="002A3B8C" w:rsidRPr="00705386">
        <w:rPr>
          <w:sz w:val="22"/>
          <w:szCs w:val="20"/>
        </w:rPr>
        <w:t>or</w:t>
      </w:r>
      <w:r w:rsidR="002A3B8C">
        <w:rPr>
          <w:color w:val="0000FF"/>
          <w:sz w:val="22"/>
          <w:szCs w:val="20"/>
        </w:rPr>
        <w:t xml:space="preserve"> </w:t>
      </w:r>
      <w:hyperlink r:id="rId11" w:history="1">
        <w:r w:rsidR="002A3B8C" w:rsidRPr="00E500E8">
          <w:rPr>
            <w:rStyle w:val="Hyperlink"/>
            <w:sz w:val="22"/>
            <w:szCs w:val="20"/>
          </w:rPr>
          <w:t>https://attl.gov.tl/monthly-petroleum-mineral-tax-forms/</w:t>
        </w:r>
      </w:hyperlink>
    </w:p>
    <w:p w14:paraId="75F3E9FA" w14:textId="4E9220D8" w:rsidR="00C65725" w:rsidRPr="00074876" w:rsidRDefault="00C65725" w:rsidP="00D5643B">
      <w:pPr>
        <w:spacing w:before="240"/>
        <w:rPr>
          <w:rFonts w:ascii="Monotype Corsiva" w:hAnsi="Monotype Corsiva"/>
          <w:sz w:val="32"/>
          <w:lang w:val="pt-PT"/>
        </w:rPr>
      </w:pPr>
    </w:p>
    <w:p w14:paraId="368DE0B8" w14:textId="77777777" w:rsidR="0051329D" w:rsidRDefault="0051329D" w:rsidP="00C6572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</w:pPr>
      <w:r w:rsidRPr="00942B40">
        <w:t xml:space="preserve">MONTHLY </w:t>
      </w:r>
      <w:r w:rsidR="00F1782E">
        <w:t xml:space="preserve">PETROLEUM </w:t>
      </w:r>
      <w:r w:rsidR="00847604" w:rsidRPr="00942B40">
        <w:t xml:space="preserve">INCOME TAX </w:t>
      </w:r>
      <w:r w:rsidRPr="00942B40">
        <w:t xml:space="preserve">INSTALLMENT </w:t>
      </w:r>
      <w:r w:rsidR="00847604" w:rsidRPr="00942B40">
        <w:t>N</w:t>
      </w:r>
      <w:r w:rsidRPr="00942B40">
        <w:t>OTICE</w:t>
      </w:r>
    </w:p>
    <w:p w14:paraId="66E9E086" w14:textId="149E54B6" w:rsidR="00D5643B" w:rsidRPr="00D5643B" w:rsidRDefault="001B75FA" w:rsidP="00D5643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</w:pPr>
      <w:r w:rsidRPr="00847604">
        <w:rPr>
          <w:b w:val="0"/>
        </w:rPr>
        <w:t xml:space="preserve"> </w:t>
      </w:r>
      <w:r w:rsidR="0051329D" w:rsidRPr="00847604">
        <w:rPr>
          <w:b w:val="0"/>
        </w:rPr>
        <w:t>(U</w:t>
      </w:r>
      <w:r w:rsidR="00942B40">
        <w:rPr>
          <w:b w:val="0"/>
        </w:rPr>
        <w:t xml:space="preserve">nder </w:t>
      </w:r>
      <w:r w:rsidR="0051329D" w:rsidRPr="00847604">
        <w:rPr>
          <w:b w:val="0"/>
        </w:rPr>
        <w:t>A</w:t>
      </w:r>
      <w:r w:rsidR="00942B40">
        <w:rPr>
          <w:b w:val="0"/>
        </w:rPr>
        <w:t xml:space="preserve">rticle </w:t>
      </w:r>
      <w:r w:rsidR="0051329D" w:rsidRPr="00847604">
        <w:rPr>
          <w:b w:val="0"/>
        </w:rPr>
        <w:t>25</w:t>
      </w:r>
      <w:r w:rsidR="00942B40">
        <w:rPr>
          <w:b w:val="0"/>
        </w:rPr>
        <w:t xml:space="preserve"> of </w:t>
      </w:r>
      <w:r w:rsidR="004D5576">
        <w:rPr>
          <w:b w:val="0"/>
        </w:rPr>
        <w:t xml:space="preserve">the </w:t>
      </w:r>
      <w:r w:rsidR="00942B40">
        <w:rPr>
          <w:b w:val="0"/>
        </w:rPr>
        <w:t>Income Tax</w:t>
      </w:r>
      <w:r w:rsidR="000A1BC3">
        <w:rPr>
          <w:b w:val="0"/>
        </w:rPr>
        <w:t xml:space="preserve"> Law No.10/1994)</w:t>
      </w:r>
    </w:p>
    <w:p w14:paraId="2E34331B" w14:textId="2CDDB8B7" w:rsidR="00745E05" w:rsidRDefault="00745E05" w:rsidP="00745E05">
      <w:pPr>
        <w:rPr>
          <w:b/>
        </w:rPr>
      </w:pPr>
      <w:r w:rsidRPr="00385F2F">
        <w:rPr>
          <w:b/>
        </w:rPr>
        <w:t xml:space="preserve">For the Month of </w:t>
      </w:r>
      <w:r w:rsidR="00FA5256">
        <w:rPr>
          <w:b/>
        </w:rPr>
        <w:tab/>
        <w:t>: …………………………...</w:t>
      </w:r>
      <w:r w:rsidR="00E731C1">
        <w:rPr>
          <w:b/>
        </w:rPr>
        <w:t>20xx</w:t>
      </w:r>
    </w:p>
    <w:p w14:paraId="23996096" w14:textId="082834F3" w:rsidR="00745E05" w:rsidRDefault="00745E05" w:rsidP="00745E05">
      <w:pPr>
        <w:rPr>
          <w:b/>
        </w:rPr>
      </w:pPr>
      <w:r>
        <w:rPr>
          <w:b/>
        </w:rPr>
        <w:t xml:space="preserve">Taxpayer Name </w:t>
      </w:r>
      <w:r>
        <w:rPr>
          <w:b/>
        </w:rPr>
        <w:tab/>
        <w:t>: ……………………………</w:t>
      </w:r>
      <w:r w:rsidR="000A1BC3">
        <w:rPr>
          <w:b/>
        </w:rPr>
        <w:t>…</w:t>
      </w:r>
      <w:r w:rsidR="005C5F78">
        <w:rPr>
          <w:b/>
        </w:rPr>
        <w:t>…</w:t>
      </w:r>
    </w:p>
    <w:p w14:paraId="4E1B22CC" w14:textId="633CC850" w:rsidR="00745E05" w:rsidRDefault="00745E05" w:rsidP="00745E05">
      <w:pPr>
        <w:rPr>
          <w:b/>
        </w:rPr>
      </w:pPr>
      <w:r>
        <w:rPr>
          <w:b/>
        </w:rPr>
        <w:t>TIN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</w:t>
      </w:r>
      <w:r w:rsidR="00FF5148">
        <w:rPr>
          <w:b/>
        </w:rPr>
        <w:t>…</w:t>
      </w:r>
      <w:r w:rsidR="005C5F78">
        <w:rPr>
          <w:b/>
        </w:rPr>
        <w:t>…</w:t>
      </w:r>
    </w:p>
    <w:p w14:paraId="0212D0D1" w14:textId="77777777" w:rsidR="001B75FA" w:rsidRDefault="001B75FA" w:rsidP="00745E05">
      <w:pPr>
        <w:rPr>
          <w:b/>
        </w:rPr>
      </w:pPr>
    </w:p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900"/>
        <w:gridCol w:w="900"/>
        <w:gridCol w:w="1260"/>
        <w:gridCol w:w="1260"/>
        <w:gridCol w:w="1634"/>
        <w:gridCol w:w="1966"/>
      </w:tblGrid>
      <w:tr w:rsidR="0003425D" w14:paraId="74B375BF" w14:textId="77777777" w:rsidTr="00134553">
        <w:trPr>
          <w:trHeight w:val="278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19A33" w14:textId="0256AC37" w:rsidR="001B75FA" w:rsidRPr="00847604" w:rsidRDefault="001B75FA" w:rsidP="001B75FA">
            <w:pPr>
              <w:pStyle w:val="Tit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hd w:val="clear" w:color="auto" w:fill="00FFFF"/>
              <w:rPr>
                <w:b w:val="0"/>
              </w:rPr>
            </w:pPr>
            <w:r>
              <w:t>Sub</w:t>
            </w:r>
            <w:r w:rsidR="005517AA">
              <w:t>-</w:t>
            </w:r>
            <w:r>
              <w:t xml:space="preserve">Contractors </w:t>
            </w:r>
            <w:r w:rsidR="000A1BC3">
              <w:t xml:space="preserve">for </w:t>
            </w:r>
            <w:proofErr w:type="spellStart"/>
            <w:r w:rsidR="000A1BC3">
              <w:t>Bayu</w:t>
            </w:r>
            <w:proofErr w:type="spellEnd"/>
            <w:r w:rsidR="000A1BC3">
              <w:t xml:space="preserve"> </w:t>
            </w:r>
            <w:proofErr w:type="spellStart"/>
            <w:r w:rsidR="000A1BC3">
              <w:t>Undan</w:t>
            </w:r>
            <w:proofErr w:type="spellEnd"/>
            <w:r w:rsidR="000A1BC3">
              <w:t xml:space="preserve"> and Greater Sunrise Project</w:t>
            </w:r>
            <w:r w:rsidR="00D1491C">
              <w:t xml:space="preserve"> only</w:t>
            </w:r>
          </w:p>
          <w:p w14:paraId="37E559D1" w14:textId="77777777" w:rsidR="0003425D" w:rsidRDefault="000342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425D" w14:paraId="1A1A095D" w14:textId="77777777" w:rsidTr="002244ED">
        <w:trPr>
          <w:trHeight w:val="29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23E3" w14:textId="77777777" w:rsidR="0003425D" w:rsidRDefault="00034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Line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8CEA" w14:textId="77777777" w:rsidR="0003425D" w:rsidRDefault="00034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Descriptions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B17E" w14:textId="77777777" w:rsidR="0003425D" w:rsidRDefault="00034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Tax Calculation</w:t>
            </w:r>
          </w:p>
        </w:tc>
      </w:tr>
      <w:tr w:rsidR="0003425D" w14:paraId="1FC4414F" w14:textId="77777777" w:rsidTr="002244ED">
        <w:trPr>
          <w:trHeight w:val="29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FF69" w14:textId="77777777" w:rsidR="0003425D" w:rsidRDefault="0003425D">
            <w:pPr>
              <w:rPr>
                <w:b/>
                <w:bCs/>
                <w:color w:val="000000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5C0C" w14:textId="77777777" w:rsidR="0003425D" w:rsidRDefault="0003425D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30C5" w14:textId="77777777" w:rsidR="0003425D" w:rsidRDefault="00034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Tax rate applied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B6F" w14:textId="77777777" w:rsidR="0003425D" w:rsidRDefault="00034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03425D" w14:paraId="72CCC0F4" w14:textId="77777777" w:rsidTr="002244ED">
        <w:trPr>
          <w:trHeight w:val="7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153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DE2" w14:textId="7AA8D2C7" w:rsidR="0003425D" w:rsidRDefault="005A01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9A4DA3">
              <w:rPr>
                <w:color w:val="000000"/>
                <w:sz w:val="22"/>
                <w:szCs w:val="22"/>
              </w:rPr>
              <w:t>xx</w:t>
            </w:r>
            <w:r w:rsidR="0003425D">
              <w:rPr>
                <w:color w:val="000000"/>
                <w:sz w:val="22"/>
                <w:szCs w:val="22"/>
              </w:rPr>
              <w:t xml:space="preserve"> Gross Income</w:t>
            </w:r>
            <w:r w:rsidR="00C525A4">
              <w:rPr>
                <w:color w:val="000000"/>
                <w:sz w:val="22"/>
                <w:szCs w:val="22"/>
              </w:rPr>
              <w:t xml:space="preserve"> estimated</w:t>
            </w:r>
            <w:r w:rsidR="0003425D">
              <w:rPr>
                <w:color w:val="000000"/>
                <w:sz w:val="22"/>
                <w:szCs w:val="22"/>
              </w:rPr>
              <w:t xml:space="preserve"> (</w:t>
            </w:r>
            <w:r w:rsidR="0003425D">
              <w:rPr>
                <w:color w:val="000000"/>
                <w:sz w:val="16"/>
                <w:szCs w:val="16"/>
              </w:rPr>
              <w:t>Including Profit from sale/transfer of property</w:t>
            </w:r>
            <w:r w:rsidR="00C525A4">
              <w:rPr>
                <w:color w:val="000000"/>
                <w:sz w:val="16"/>
                <w:szCs w:val="16"/>
              </w:rPr>
              <w:t>, please provide details of all income earned</w:t>
            </w:r>
            <w:r w:rsidR="0003425D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E40D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E66" w14:textId="77777777" w:rsidR="0003425D" w:rsidRDefault="0003425D" w:rsidP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03425D" w14:paraId="5720C027" w14:textId="77777777" w:rsidTr="002244ED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4FCC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206" w14:textId="39AB09C4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9A4DA3">
              <w:rPr>
                <w:color w:val="000000"/>
                <w:sz w:val="22"/>
                <w:szCs w:val="22"/>
              </w:rPr>
              <w:t>xx</w:t>
            </w:r>
            <w:r>
              <w:rPr>
                <w:color w:val="000000"/>
                <w:sz w:val="22"/>
                <w:szCs w:val="22"/>
              </w:rPr>
              <w:t xml:space="preserve"> Total Deductible Expenditure estimated</w:t>
            </w:r>
            <w:r w:rsidR="00506E1E">
              <w:rPr>
                <w:color w:val="000000"/>
                <w:sz w:val="22"/>
                <w:szCs w:val="22"/>
              </w:rPr>
              <w:t xml:space="preserve"> </w:t>
            </w:r>
            <w:r w:rsidR="00506E1E" w:rsidRPr="00FF5148">
              <w:rPr>
                <w:color w:val="000000"/>
                <w:sz w:val="16"/>
                <w:szCs w:val="22"/>
              </w:rPr>
              <w:t>(Please Provide details of expenditure)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93DE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6DE" w14:textId="77777777" w:rsidR="0003425D" w:rsidRDefault="0003425D" w:rsidP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03425D" w14:paraId="3833DF90" w14:textId="77777777" w:rsidTr="002244ED">
        <w:trPr>
          <w:trHeight w:val="2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B9A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77D9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 Income of the year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7C72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Line 1-2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F98" w14:textId="77777777" w:rsidR="0003425D" w:rsidRDefault="0003425D" w:rsidP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425D" w14:paraId="363EAB7A" w14:textId="77777777" w:rsidTr="002244ED">
        <w:trPr>
          <w:trHeight w:val="278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CE2" w14:textId="77777777" w:rsidR="0003425D" w:rsidRPr="004764E3" w:rsidRDefault="0003425D">
            <w:pPr>
              <w:jc w:val="center"/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DE36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>CIT Payable are applied to tax rate on Line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9BBA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>1st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0DCE" w14:textId="71A26636" w:rsidR="0003425D" w:rsidRPr="004764E3" w:rsidRDefault="000342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4E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3,36</w:t>
            </w:r>
            <w:r w:rsidR="007261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4764E3">
              <w:rPr>
                <w:rFonts w:ascii="Arial" w:hAnsi="Arial" w:cs="Arial"/>
                <w:color w:val="000000"/>
                <w:sz w:val="16"/>
                <w:szCs w:val="16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C81" w14:textId="77777777" w:rsidR="0003425D" w:rsidRPr="004764E3" w:rsidRDefault="0003425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764E3">
              <w:rPr>
                <w:rFonts w:ascii="Calibri" w:hAnsi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7471" w14:textId="77777777" w:rsidR="0003425D" w:rsidRPr="004764E3" w:rsidRDefault="000342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4E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3,368.00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FC40" w14:textId="77777777" w:rsidR="0003425D" w:rsidRDefault="0003425D" w:rsidP="000342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FDFC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425D" w14:paraId="5F8E2C4B" w14:textId="77777777" w:rsidTr="002244ED">
        <w:trPr>
          <w:trHeight w:val="27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35C6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A73A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1BAF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 xml:space="preserve">2nd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EA96" w14:textId="77777777" w:rsidR="0003425D" w:rsidRPr="004764E3" w:rsidRDefault="000342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4E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6,736.00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3717" w14:textId="77777777" w:rsidR="0003425D" w:rsidRPr="004764E3" w:rsidRDefault="0003425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764E3">
              <w:rPr>
                <w:rFonts w:ascii="Calibri" w:hAnsi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227C" w14:textId="77777777" w:rsidR="0003425D" w:rsidRPr="004764E3" w:rsidRDefault="000342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4E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3,368.00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9A34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FAEB5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</w:tr>
      <w:tr w:rsidR="0003425D" w14:paraId="29A36D22" w14:textId="77777777" w:rsidTr="002244ED">
        <w:trPr>
          <w:trHeight w:val="27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194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007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20BA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 xml:space="preserve">3rd more than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2D6D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 xml:space="preserve">           6,737.00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EBB" w14:textId="77777777" w:rsidR="0003425D" w:rsidRPr="004764E3" w:rsidRDefault="0003425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764E3">
              <w:rPr>
                <w:rFonts w:ascii="Calibri" w:hAnsi="Calibri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77F" w14:textId="77777777" w:rsidR="0003425D" w:rsidRPr="004764E3" w:rsidRDefault="0003425D">
            <w:pPr>
              <w:rPr>
                <w:color w:val="000000"/>
                <w:sz w:val="16"/>
                <w:szCs w:val="16"/>
              </w:rPr>
            </w:pPr>
            <w:r w:rsidRPr="004764E3">
              <w:rPr>
                <w:color w:val="000000"/>
                <w:sz w:val="16"/>
                <w:szCs w:val="16"/>
              </w:rPr>
              <w:t xml:space="preserve">                                                                     393,263.00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1BA0" w14:textId="77777777" w:rsidR="0003425D" w:rsidRDefault="00034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5B6D3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</w:tr>
      <w:tr w:rsidR="0003425D" w14:paraId="5D17157E" w14:textId="77777777" w:rsidTr="002244ED">
        <w:trPr>
          <w:trHeight w:val="78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8D4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6828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 Installment payable for the month (US$)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EAC35" w14:textId="77777777" w:rsidR="0003425D" w:rsidRDefault="00034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will  line 4 divided 12 months  (1/12) </w:t>
            </w:r>
            <w:r w:rsidR="004764E3">
              <w:rPr>
                <w:color w:val="000000"/>
                <w:sz w:val="22"/>
                <w:szCs w:val="22"/>
              </w:rPr>
              <w:t>in year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59C1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F531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</w:tr>
      <w:tr w:rsidR="004764E3" w14:paraId="211D7C1A" w14:textId="77777777" w:rsidTr="002244ED">
        <w:trPr>
          <w:trHeight w:val="7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18E" w14:textId="77777777" w:rsidR="004764E3" w:rsidRDefault="00476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7C2B" w14:textId="7E3826CA" w:rsidR="004764E3" w:rsidRDefault="004764E3" w:rsidP="00476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Overpayment adjustment (if any for </w:t>
            </w:r>
            <w:r w:rsidR="00810F1C">
              <w:rPr>
                <w:color w:val="000000"/>
                <w:sz w:val="22"/>
                <w:szCs w:val="22"/>
              </w:rPr>
              <w:t>period)</w:t>
            </w:r>
            <w:r>
              <w:rPr>
                <w:color w:val="000000"/>
                <w:sz w:val="22"/>
                <w:szCs w:val="22"/>
              </w:rPr>
              <w:t xml:space="preserve">: ………………. …. CIT </w:t>
            </w:r>
            <w:r w:rsidR="00B03B68">
              <w:rPr>
                <w:color w:val="000000"/>
                <w:sz w:val="22"/>
                <w:szCs w:val="22"/>
              </w:rPr>
              <w:t>Instalment</w:t>
            </w:r>
            <w:r>
              <w:rPr>
                <w:color w:val="000000"/>
                <w:sz w:val="22"/>
                <w:szCs w:val="22"/>
              </w:rPr>
              <w:t xml:space="preserve"> paid </w:t>
            </w:r>
          </w:p>
          <w:p w14:paraId="316779EE" w14:textId="77777777" w:rsidR="004764E3" w:rsidRDefault="00476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601F" w14:textId="77777777" w:rsidR="004764E3" w:rsidRDefault="004764E3">
            <w:pPr>
              <w:rPr>
                <w:color w:val="000000"/>
                <w:sz w:val="22"/>
                <w:szCs w:val="22"/>
              </w:rPr>
            </w:pPr>
          </w:p>
        </w:tc>
      </w:tr>
      <w:tr w:rsidR="004764E3" w14:paraId="5FF813BA" w14:textId="77777777" w:rsidTr="002244ED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812" w14:textId="77777777" w:rsidR="004764E3" w:rsidRDefault="00476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7DFA" w14:textId="4B351948" w:rsidR="004764E3" w:rsidRDefault="00476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Actual amount</w:t>
            </w:r>
            <w:r w:rsidR="00476432">
              <w:rPr>
                <w:color w:val="000000"/>
                <w:sz w:val="22"/>
                <w:szCs w:val="22"/>
              </w:rPr>
              <w:t xml:space="preserve"> should be</w:t>
            </w:r>
            <w:r>
              <w:rPr>
                <w:color w:val="000000"/>
                <w:sz w:val="22"/>
                <w:szCs w:val="22"/>
              </w:rPr>
              <w:t xml:space="preserve"> paid after adjustment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A596" w14:textId="77777777" w:rsidR="004764E3" w:rsidRDefault="004764E3">
            <w:pPr>
              <w:rPr>
                <w:color w:val="000000"/>
                <w:sz w:val="22"/>
                <w:szCs w:val="22"/>
              </w:rPr>
            </w:pPr>
          </w:p>
        </w:tc>
      </w:tr>
      <w:tr w:rsidR="0003425D" w14:paraId="3447E9FF" w14:textId="77777777" w:rsidTr="00134553">
        <w:trPr>
          <w:trHeight w:val="278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52A" w14:textId="77777777" w:rsidR="0003425D" w:rsidRDefault="000342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425D" w14:paraId="071D2DD2" w14:textId="77777777" w:rsidTr="004D45EA">
        <w:trPr>
          <w:trHeight w:val="278"/>
        </w:trPr>
        <w:tc>
          <w:tcPr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807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   Tax Installment for the  next period : </w:t>
            </w:r>
          </w:p>
        </w:tc>
      </w:tr>
      <w:tr w:rsidR="0003425D" w14:paraId="03A9ED4A" w14:textId="77777777" w:rsidTr="00FF5148">
        <w:trPr>
          <w:trHeight w:val="769"/>
        </w:trPr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CA3" w14:textId="77777777" w:rsidR="0003425D" w:rsidRDefault="0003425D" w:rsidP="004764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Will your Company no longer pay tax on </w:t>
            </w:r>
            <w:r w:rsidR="004764E3">
              <w:rPr>
                <w:color w:val="000000"/>
                <w:sz w:val="22"/>
                <w:szCs w:val="22"/>
              </w:rPr>
              <w:t xml:space="preserve">CIT </w:t>
            </w:r>
            <w:r>
              <w:rPr>
                <w:color w:val="000000"/>
                <w:sz w:val="22"/>
                <w:szCs w:val="22"/>
              </w:rPr>
              <w:t xml:space="preserve">Installment for the following period?  </w:t>
            </w:r>
          </w:p>
        </w:tc>
        <w:tc>
          <w:tcPr>
            <w:tcW w:w="7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F74C" w14:textId="1E088196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yes, state the reason ……………………………………………………</w:t>
            </w:r>
            <w:r w:rsidR="0093594C">
              <w:rPr>
                <w:color w:val="000000"/>
                <w:sz w:val="22"/>
                <w:szCs w:val="22"/>
              </w:rPr>
              <w:t>….</w:t>
            </w:r>
            <w:r>
              <w:rPr>
                <w:color w:val="000000"/>
                <w:sz w:val="22"/>
                <w:szCs w:val="22"/>
              </w:rPr>
              <w:t xml:space="preserve"> …………………………………………………………………</w:t>
            </w:r>
            <w:r w:rsidR="00133B20">
              <w:rPr>
                <w:color w:val="000000"/>
                <w:sz w:val="22"/>
                <w:szCs w:val="22"/>
              </w:rPr>
              <w:t>……………...</w:t>
            </w:r>
            <w:r>
              <w:rPr>
                <w:color w:val="000000"/>
                <w:sz w:val="22"/>
                <w:szCs w:val="22"/>
              </w:rPr>
              <w:t xml:space="preserve"> ……………………………………………….. and confirm with Timor</w:t>
            </w:r>
            <w:r w:rsidR="00133B2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Leste Tax Authority, with official documents</w:t>
            </w:r>
            <w:r w:rsidR="00DD5524">
              <w:rPr>
                <w:color w:val="000000"/>
                <w:sz w:val="22"/>
                <w:szCs w:val="22"/>
              </w:rPr>
              <w:t xml:space="preserve"> or letter.</w:t>
            </w:r>
          </w:p>
        </w:tc>
      </w:tr>
      <w:tr w:rsidR="0003425D" w14:paraId="35510F9B" w14:textId="77777777" w:rsidTr="00FF5148">
        <w:trPr>
          <w:trHeight w:val="557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8B8" w14:textId="77668448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Tick </w:t>
            </w:r>
            <w:r w:rsidR="006479D3">
              <w:rPr>
                <w:color w:val="000000"/>
                <w:sz w:val="22"/>
                <w:szCs w:val="22"/>
              </w:rPr>
              <w:t>(</w:t>
            </w:r>
            <w:r w:rsidR="005C5984">
              <w:rPr>
                <w:color w:val="000000"/>
                <w:sz w:val="22"/>
                <w:szCs w:val="22"/>
              </w:rPr>
              <w:sym w:font="Wingdings 2" w:char="F050"/>
            </w:r>
            <w:r w:rsidR="006479D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476" w14:textId="4CB0E553" w:rsidR="0003425D" w:rsidRDefault="000342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 …</w:t>
            </w:r>
            <w:r w:rsidR="0093594C">
              <w:rPr>
                <w:color w:val="000000"/>
                <w:sz w:val="22"/>
                <w:szCs w:val="22"/>
              </w:rPr>
              <w:t>….</w:t>
            </w:r>
            <w:r>
              <w:rPr>
                <w:color w:val="000000"/>
                <w:sz w:val="22"/>
                <w:szCs w:val="22"/>
              </w:rPr>
              <w:t xml:space="preserve"> No …….</w:t>
            </w:r>
          </w:p>
        </w:tc>
        <w:tc>
          <w:tcPr>
            <w:tcW w:w="70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3FA2" w14:textId="77777777" w:rsidR="0003425D" w:rsidRDefault="0003425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1D07A90" w14:textId="77777777" w:rsidR="004764E3" w:rsidRDefault="004764E3" w:rsidP="0077419D"/>
    <w:p w14:paraId="35FAA434" w14:textId="77777777" w:rsidR="004764E3" w:rsidRDefault="004764E3" w:rsidP="0077419D"/>
    <w:p w14:paraId="6B7A3A14" w14:textId="77777777" w:rsidR="004764E3" w:rsidRDefault="004764E3" w:rsidP="0077419D"/>
    <w:p w14:paraId="4B130448" w14:textId="4CF51194" w:rsidR="004764E3" w:rsidRDefault="004764E3" w:rsidP="0077419D"/>
    <w:p w14:paraId="70B0428A" w14:textId="77777777" w:rsidR="009704CD" w:rsidRDefault="009704CD" w:rsidP="0077419D"/>
    <w:p w14:paraId="3398111A" w14:textId="77777777" w:rsidR="0077419D" w:rsidRDefault="003D73B4" w:rsidP="0077419D">
      <w:r>
        <w:t>Contact Person</w:t>
      </w:r>
      <w:r w:rsidR="0077419D">
        <w:t>:</w:t>
      </w:r>
    </w:p>
    <w:p w14:paraId="6BD4EF34" w14:textId="77777777" w:rsidR="003D73B4" w:rsidRDefault="003D73B4" w:rsidP="0077419D">
      <w:pPr>
        <w:ind w:left="1170" w:hanging="1170"/>
      </w:pPr>
      <w:r>
        <w:t>Full name</w:t>
      </w:r>
      <w:r w:rsidR="0077419D">
        <w:t>: _______</w:t>
      </w:r>
      <w:r>
        <w:t xml:space="preserve">_____________________ position: </w:t>
      </w:r>
      <w:r w:rsidR="0077419D">
        <w:t xml:space="preserve">_______________________      </w:t>
      </w:r>
    </w:p>
    <w:p w14:paraId="62E99925" w14:textId="77777777" w:rsidR="0077419D" w:rsidRDefault="003D73B4" w:rsidP="0077419D">
      <w:pPr>
        <w:ind w:left="1170" w:hanging="1170"/>
      </w:pPr>
      <w:r>
        <w:t>E</w:t>
      </w:r>
      <w:r w:rsidR="0077419D">
        <w:t>mail</w:t>
      </w:r>
      <w:r>
        <w:t>:</w:t>
      </w:r>
      <w:r w:rsidR="0077419D">
        <w:t xml:space="preserve"> __________________________________________</w:t>
      </w:r>
      <w:r>
        <w:t xml:space="preserve"> </w:t>
      </w:r>
      <w:r w:rsidR="0077419D">
        <w:t>(Clear)</w:t>
      </w:r>
    </w:p>
    <w:p w14:paraId="36A51900" w14:textId="77777777" w:rsidR="0077419D" w:rsidRDefault="0077419D" w:rsidP="0077419D">
      <w:r>
        <w:t xml:space="preserve">Next contact person; </w:t>
      </w:r>
    </w:p>
    <w:p w14:paraId="76BCF8CD" w14:textId="77777777" w:rsidR="0077419D" w:rsidRDefault="003D73B4" w:rsidP="003D73B4">
      <w:r>
        <w:t>Full name</w:t>
      </w:r>
      <w:r w:rsidR="0077419D">
        <w:t>: ______</w:t>
      </w:r>
      <w:r>
        <w:t>_____________________ Position</w:t>
      </w:r>
      <w:r w:rsidR="0077419D">
        <w:t>: ______</w:t>
      </w:r>
      <w:r>
        <w:t>_________________            Email</w:t>
      </w:r>
      <w:r w:rsidR="0077419D">
        <w:t>: ___________________________________________</w:t>
      </w:r>
      <w:r>
        <w:t>_ (</w:t>
      </w:r>
      <w:r w:rsidR="0077419D">
        <w:t>Clear)</w:t>
      </w:r>
    </w:p>
    <w:p w14:paraId="4AA1CE94" w14:textId="77777777" w:rsidR="003D73B4" w:rsidRDefault="003D73B4" w:rsidP="0077419D">
      <w:pPr>
        <w:ind w:left="1170" w:hanging="1170"/>
      </w:pPr>
    </w:p>
    <w:p w14:paraId="3C7ED237" w14:textId="77777777" w:rsidR="00AA26C5" w:rsidRPr="00C4045D" w:rsidRDefault="00AA26C5" w:rsidP="00AA26C5">
      <w:pPr>
        <w:rPr>
          <w:b/>
          <w:bCs/>
          <w:u w:val="single"/>
        </w:rPr>
      </w:pPr>
      <w:r w:rsidRPr="00C4045D">
        <w:rPr>
          <w:b/>
          <w:bCs/>
          <w:u w:val="single"/>
        </w:rPr>
        <w:t>Declaration</w:t>
      </w:r>
      <w:r w:rsidR="00C4045D" w:rsidRPr="00C4045D">
        <w:rPr>
          <w:b/>
          <w:bCs/>
          <w:u w:val="single"/>
        </w:rPr>
        <w:t>:</w:t>
      </w:r>
    </w:p>
    <w:p w14:paraId="685368A3" w14:textId="06D003EB" w:rsidR="003D73B4" w:rsidRDefault="00AA26C5" w:rsidP="004A5278">
      <w:pPr>
        <w:jc w:val="both"/>
        <w:rPr>
          <w:b/>
          <w:bCs/>
        </w:rPr>
      </w:pPr>
      <w:r w:rsidRPr="00C4045D">
        <w:rPr>
          <w:bCs/>
        </w:rPr>
        <w:t>I</w:t>
      </w:r>
      <w:r w:rsidR="00C4045D" w:rsidRPr="00C4045D">
        <w:rPr>
          <w:bCs/>
        </w:rPr>
        <w:t>, (full name</w:t>
      </w:r>
      <w:r w:rsidR="00A4462C">
        <w:rPr>
          <w:bCs/>
        </w:rPr>
        <w:t xml:space="preserve"> and </w:t>
      </w:r>
      <w:r w:rsidR="0093594C">
        <w:rPr>
          <w:bCs/>
        </w:rPr>
        <w:t>designation</w:t>
      </w:r>
      <w:r w:rsidR="0093594C" w:rsidRPr="00C4045D">
        <w:rPr>
          <w:bCs/>
        </w:rPr>
        <w:t>) …</w:t>
      </w:r>
      <w:r w:rsidRPr="00C4045D">
        <w:rPr>
          <w:bCs/>
        </w:rPr>
        <w:t>……………………………</w:t>
      </w:r>
      <w:r w:rsidR="0051452E">
        <w:rPr>
          <w:bCs/>
        </w:rPr>
        <w:t>……………………</w:t>
      </w:r>
      <w:r w:rsidR="0093594C" w:rsidRPr="00C4045D">
        <w:rPr>
          <w:bCs/>
        </w:rPr>
        <w:t>…,</w:t>
      </w:r>
      <w:r w:rsidRPr="00C4045D">
        <w:rPr>
          <w:bCs/>
        </w:rPr>
        <w:t xml:space="preserve"> declare</w:t>
      </w:r>
      <w:r w:rsidR="00A4462C">
        <w:rPr>
          <w:bCs/>
        </w:rPr>
        <w:t xml:space="preserve"> on behalf of the Company, </w:t>
      </w:r>
      <w:r w:rsidRPr="00C4045D">
        <w:rPr>
          <w:bCs/>
        </w:rPr>
        <w:t xml:space="preserve">that this information is true and </w:t>
      </w:r>
      <w:r w:rsidR="0093594C" w:rsidRPr="00C4045D">
        <w:rPr>
          <w:bCs/>
        </w:rPr>
        <w:t>cor</w:t>
      </w:r>
      <w:r w:rsidR="0093594C">
        <w:rPr>
          <w:bCs/>
        </w:rPr>
        <w:t>rect under</w:t>
      </w:r>
      <w:r w:rsidR="0065592F">
        <w:rPr>
          <w:bCs/>
        </w:rPr>
        <w:t xml:space="preserve"> ‘A</w:t>
      </w:r>
      <w:r w:rsidR="00701F3D" w:rsidRPr="00C4045D">
        <w:rPr>
          <w:bCs/>
        </w:rPr>
        <w:t xml:space="preserve">rticle 25 of the Law </w:t>
      </w:r>
      <w:r w:rsidR="0093594C" w:rsidRPr="00C4045D">
        <w:rPr>
          <w:bCs/>
        </w:rPr>
        <w:t>on Income</w:t>
      </w:r>
      <w:r w:rsidRPr="00C4045D">
        <w:rPr>
          <w:bCs/>
        </w:rPr>
        <w:t xml:space="preserve"> Tax</w:t>
      </w:r>
      <w:r w:rsidR="0065592F">
        <w:rPr>
          <w:bCs/>
        </w:rPr>
        <w:t xml:space="preserve">’/ </w:t>
      </w:r>
      <w:r w:rsidR="003D21E5" w:rsidRPr="003D21E5">
        <w:t xml:space="preserve">Section 82 of </w:t>
      </w:r>
      <w:r w:rsidR="00F65A49" w:rsidRPr="009A251F">
        <w:rPr>
          <w:color w:val="000000" w:themeColor="text1"/>
        </w:rPr>
        <w:t>Amended</w:t>
      </w:r>
      <w:r w:rsidR="00F65A49">
        <w:t xml:space="preserve"> </w:t>
      </w:r>
      <w:r w:rsidR="003D21E5" w:rsidRPr="003D21E5">
        <w:t>Taxes and Duties Act</w:t>
      </w:r>
      <w:r w:rsidR="00F65A49">
        <w:t>. No.08/</w:t>
      </w:r>
      <w:r w:rsidR="003D21E5" w:rsidRPr="003D21E5">
        <w:t>2008</w:t>
      </w:r>
      <w:r w:rsidR="0065592F" w:rsidRPr="003D21E5">
        <w:rPr>
          <w:bCs/>
        </w:rPr>
        <w:t>.</w:t>
      </w:r>
    </w:p>
    <w:p w14:paraId="3EAFEC77" w14:textId="77777777" w:rsidR="0093594C" w:rsidRDefault="0048760A" w:rsidP="004A527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</w:t>
      </w:r>
    </w:p>
    <w:p w14:paraId="62E21B31" w14:textId="7532F362" w:rsidR="00AA26C5" w:rsidRDefault="0048760A" w:rsidP="004A527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3A08CF" w14:textId="77777777" w:rsidR="00AA26C5" w:rsidRDefault="00AA26C5" w:rsidP="00AA26C5">
      <w:pPr>
        <w:rPr>
          <w:b/>
          <w:bCs/>
        </w:rPr>
      </w:pPr>
      <w:r>
        <w:rPr>
          <w:b/>
          <w:bCs/>
        </w:rPr>
        <w:t>Signature</w:t>
      </w:r>
      <w:r w:rsidR="00C4045D">
        <w:rPr>
          <w:b/>
          <w:bCs/>
        </w:rPr>
        <w:t>:</w:t>
      </w:r>
      <w:r>
        <w:rPr>
          <w:b/>
          <w:bCs/>
        </w:rPr>
        <w:t xml:space="preserve">      ______________________________</w:t>
      </w:r>
      <w:r w:rsidR="0077419D">
        <w:rPr>
          <w:b/>
          <w:bCs/>
        </w:rPr>
        <w:t xml:space="preserve"> D</w:t>
      </w:r>
      <w:r w:rsidR="00B80C04">
        <w:rPr>
          <w:b/>
          <w:bCs/>
        </w:rPr>
        <w:t>ate</w:t>
      </w:r>
      <w:r w:rsidR="00C4045D">
        <w:rPr>
          <w:b/>
          <w:bCs/>
        </w:rPr>
        <w:t>:</w:t>
      </w:r>
      <w:r w:rsidR="0077419D">
        <w:rPr>
          <w:b/>
          <w:bCs/>
        </w:rPr>
        <w:tab/>
        <w:t xml:space="preserve"> _____________________</w:t>
      </w:r>
    </w:p>
    <w:p w14:paraId="2870B728" w14:textId="77777777" w:rsidR="00BF7D4B" w:rsidRDefault="00BF7D4B" w:rsidP="00BF7D4B">
      <w:pPr>
        <w:rPr>
          <w:bCs/>
          <w:sz w:val="20"/>
          <w:szCs w:val="20"/>
        </w:rPr>
      </w:pPr>
      <w:r w:rsidRPr="009C0AE6">
        <w:rPr>
          <w:bCs/>
          <w:sz w:val="20"/>
          <w:szCs w:val="20"/>
        </w:rPr>
        <w:t>Note</w:t>
      </w:r>
      <w:r w:rsidR="001B5EB7">
        <w:rPr>
          <w:bCs/>
          <w:sz w:val="20"/>
          <w:szCs w:val="20"/>
        </w:rPr>
        <w:t>s</w:t>
      </w:r>
      <w:r w:rsidRPr="009C0AE6">
        <w:rPr>
          <w:bCs/>
          <w:sz w:val="20"/>
          <w:szCs w:val="20"/>
        </w:rPr>
        <w:t>:</w:t>
      </w:r>
    </w:p>
    <w:p w14:paraId="072F37BA" w14:textId="77777777" w:rsidR="00484B57" w:rsidRPr="00CB76F8" w:rsidRDefault="00484B57" w:rsidP="00455F6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CB76F8">
        <w:rPr>
          <w:bCs/>
          <w:sz w:val="22"/>
          <w:szCs w:val="22"/>
        </w:rPr>
        <w:t>Monthly income tax installments are generally equal to 1/12</w:t>
      </w:r>
      <w:r w:rsidRPr="00CB76F8">
        <w:rPr>
          <w:bCs/>
          <w:sz w:val="22"/>
          <w:szCs w:val="22"/>
          <w:vertAlign w:val="superscript"/>
        </w:rPr>
        <w:t>th</w:t>
      </w:r>
      <w:r w:rsidRPr="00CB76F8">
        <w:rPr>
          <w:bCs/>
          <w:sz w:val="22"/>
          <w:szCs w:val="22"/>
        </w:rPr>
        <w:t xml:space="preserve"> of the preceding tax year</w:t>
      </w:r>
      <w:r w:rsidR="00E74DA6" w:rsidRPr="00CB76F8">
        <w:rPr>
          <w:bCs/>
          <w:sz w:val="22"/>
          <w:szCs w:val="22"/>
        </w:rPr>
        <w:t>’</w:t>
      </w:r>
      <w:r w:rsidRPr="00CB76F8">
        <w:rPr>
          <w:bCs/>
          <w:sz w:val="22"/>
          <w:szCs w:val="22"/>
        </w:rPr>
        <w:t xml:space="preserve">s </w:t>
      </w:r>
      <w:r w:rsidR="00075FC9" w:rsidRPr="00CB76F8">
        <w:rPr>
          <w:bCs/>
          <w:sz w:val="22"/>
          <w:szCs w:val="22"/>
        </w:rPr>
        <w:t xml:space="preserve">gross </w:t>
      </w:r>
      <w:r w:rsidRPr="00CB76F8">
        <w:rPr>
          <w:bCs/>
          <w:sz w:val="22"/>
          <w:szCs w:val="22"/>
        </w:rPr>
        <w:t>tax liability</w:t>
      </w:r>
      <w:r w:rsidR="00075FC9" w:rsidRPr="00CB76F8">
        <w:rPr>
          <w:bCs/>
          <w:sz w:val="22"/>
          <w:szCs w:val="22"/>
        </w:rPr>
        <w:t xml:space="preserve"> (excluding any withholding tax suffered by the taxpayer)</w:t>
      </w:r>
      <w:r w:rsidRPr="00CB76F8">
        <w:rPr>
          <w:bCs/>
          <w:sz w:val="22"/>
          <w:szCs w:val="22"/>
        </w:rPr>
        <w:t xml:space="preserve">; </w:t>
      </w:r>
    </w:p>
    <w:p w14:paraId="397984E8" w14:textId="77777777" w:rsidR="00484B57" w:rsidRPr="00CB76F8" w:rsidRDefault="00484B57" w:rsidP="00455F6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CB76F8">
        <w:rPr>
          <w:bCs/>
          <w:sz w:val="22"/>
          <w:szCs w:val="22"/>
        </w:rPr>
        <w:t>The Commissioner may stipulate the calculation of monthly income tax installment in certain circumstances;</w:t>
      </w:r>
    </w:p>
    <w:p w14:paraId="05EC83D0" w14:textId="77777777" w:rsidR="00456B2C" w:rsidRPr="00CB76F8" w:rsidRDefault="00456B2C" w:rsidP="00455F69">
      <w:pPr>
        <w:pStyle w:val="BodyText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CB76F8">
        <w:rPr>
          <w:sz w:val="22"/>
          <w:szCs w:val="22"/>
        </w:rPr>
        <w:t>Please attach copy of EFT bank transfer instruction form in support of electronic payment of above taxes to the TL Petroleum Fund bank a</w:t>
      </w:r>
      <w:bookmarkStart w:id="0" w:name="_GoBack"/>
      <w:bookmarkEnd w:id="0"/>
      <w:r w:rsidRPr="00CB76F8">
        <w:rPr>
          <w:sz w:val="22"/>
          <w:szCs w:val="22"/>
        </w:rPr>
        <w:t>ccount which details are as follows:</w:t>
      </w:r>
    </w:p>
    <w:p w14:paraId="5D8979A2" w14:textId="77777777" w:rsidR="00456B2C" w:rsidRPr="00900F12" w:rsidRDefault="00456B2C" w:rsidP="00455F69">
      <w:pPr>
        <w:ind w:left="720"/>
        <w:jc w:val="both"/>
        <w:rPr>
          <w:b/>
          <w:sz w:val="18"/>
          <w:szCs w:val="22"/>
        </w:rPr>
      </w:pPr>
      <w:r w:rsidRPr="00900F12">
        <w:rPr>
          <w:b/>
          <w:sz w:val="18"/>
          <w:szCs w:val="22"/>
        </w:rPr>
        <w:t>Name and Address of the Bank- The Federal Reserve Bank of New York, 33 Liberty Street, New York, NY 10045;</w:t>
      </w:r>
    </w:p>
    <w:p w14:paraId="7E0C2918" w14:textId="0860CB55" w:rsidR="00456B2C" w:rsidRPr="00900F12" w:rsidRDefault="00456B2C" w:rsidP="00455F69">
      <w:pPr>
        <w:ind w:left="720"/>
        <w:jc w:val="both"/>
        <w:rPr>
          <w:b/>
          <w:sz w:val="18"/>
          <w:szCs w:val="22"/>
        </w:rPr>
      </w:pPr>
      <w:r w:rsidRPr="00900F12">
        <w:rPr>
          <w:b/>
          <w:sz w:val="18"/>
          <w:szCs w:val="22"/>
        </w:rPr>
        <w:t>SWIFT CODE- FRNYUS33</w:t>
      </w:r>
      <w:r w:rsidR="003C10D4" w:rsidRPr="00900F12">
        <w:rPr>
          <w:b/>
          <w:sz w:val="18"/>
          <w:szCs w:val="22"/>
        </w:rPr>
        <w:t>;</w:t>
      </w:r>
    </w:p>
    <w:p w14:paraId="3391777A" w14:textId="77777777" w:rsidR="00456B2C" w:rsidRPr="00900F12" w:rsidRDefault="00456B2C" w:rsidP="00455F69">
      <w:pPr>
        <w:ind w:left="720"/>
        <w:jc w:val="both"/>
        <w:rPr>
          <w:b/>
          <w:sz w:val="18"/>
          <w:szCs w:val="22"/>
        </w:rPr>
      </w:pPr>
      <w:r w:rsidRPr="00900F12">
        <w:rPr>
          <w:b/>
          <w:sz w:val="18"/>
          <w:szCs w:val="22"/>
        </w:rPr>
        <w:t>Beneficiary Name – ‘Banking and Payments Authority of East Timor- Petroleum Fund Account’</w:t>
      </w:r>
    </w:p>
    <w:p w14:paraId="6EA1639A" w14:textId="77777777" w:rsidR="00456B2C" w:rsidRPr="00900F12" w:rsidRDefault="00456B2C" w:rsidP="00455F69">
      <w:pPr>
        <w:pStyle w:val="BodyText3"/>
        <w:spacing w:after="0"/>
        <w:ind w:left="720"/>
        <w:jc w:val="both"/>
        <w:rPr>
          <w:b/>
          <w:sz w:val="18"/>
          <w:szCs w:val="22"/>
        </w:rPr>
      </w:pPr>
      <w:r w:rsidRPr="00900F12">
        <w:rPr>
          <w:b/>
          <w:sz w:val="18"/>
          <w:szCs w:val="22"/>
        </w:rPr>
        <w:t>Account Number- 021080973</w:t>
      </w:r>
    </w:p>
    <w:p w14:paraId="4076F472" w14:textId="77777777" w:rsidR="00456B2C" w:rsidRPr="00CB76F8" w:rsidRDefault="00456B2C" w:rsidP="00455F69">
      <w:pPr>
        <w:pStyle w:val="BodyText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CB76F8">
        <w:rPr>
          <w:sz w:val="22"/>
          <w:szCs w:val="22"/>
        </w:rPr>
        <w:t xml:space="preserve">Payment and lodgment of </w:t>
      </w:r>
      <w:r w:rsidR="00BA4E00" w:rsidRPr="00CB76F8">
        <w:rPr>
          <w:sz w:val="22"/>
          <w:szCs w:val="22"/>
        </w:rPr>
        <w:t>this form is</w:t>
      </w:r>
      <w:r w:rsidRPr="00CB76F8">
        <w:rPr>
          <w:sz w:val="22"/>
          <w:szCs w:val="22"/>
        </w:rPr>
        <w:t xml:space="preserve"> due on or before the 15</w:t>
      </w:r>
      <w:r w:rsidRPr="00CB76F8">
        <w:rPr>
          <w:sz w:val="22"/>
          <w:szCs w:val="22"/>
          <w:vertAlign w:val="superscript"/>
        </w:rPr>
        <w:t>th</w:t>
      </w:r>
      <w:r w:rsidRPr="00CB76F8">
        <w:rPr>
          <w:sz w:val="22"/>
          <w:szCs w:val="22"/>
        </w:rPr>
        <w:t xml:space="preserve"> </w:t>
      </w:r>
      <w:r w:rsidR="00BA4E00" w:rsidRPr="00CB76F8">
        <w:rPr>
          <w:sz w:val="22"/>
          <w:szCs w:val="22"/>
        </w:rPr>
        <w:t xml:space="preserve">day </w:t>
      </w:r>
      <w:r w:rsidRPr="00CB76F8">
        <w:rPr>
          <w:sz w:val="22"/>
          <w:szCs w:val="22"/>
        </w:rPr>
        <w:t>of the following month or on next business day if 15</w:t>
      </w:r>
      <w:r w:rsidRPr="00CB76F8">
        <w:rPr>
          <w:sz w:val="22"/>
          <w:szCs w:val="22"/>
          <w:vertAlign w:val="superscript"/>
        </w:rPr>
        <w:t>th</w:t>
      </w:r>
      <w:r w:rsidRPr="00CB76F8">
        <w:rPr>
          <w:sz w:val="22"/>
          <w:szCs w:val="22"/>
        </w:rPr>
        <w:t xml:space="preserve"> is a public holiday in Timor-Leste; </w:t>
      </w:r>
    </w:p>
    <w:sectPr w:rsidR="00456B2C" w:rsidRPr="00CB76F8" w:rsidSect="009704CD">
      <w:headerReference w:type="default" r:id="rId12"/>
      <w:footerReference w:type="default" r:id="rId13"/>
      <w:pgSz w:w="11909" w:h="16834" w:code="9"/>
      <w:pgMar w:top="1296" w:right="936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D808E" w14:textId="77777777" w:rsidR="00C65725" w:rsidRDefault="00C65725">
      <w:r>
        <w:separator/>
      </w:r>
    </w:p>
  </w:endnote>
  <w:endnote w:type="continuationSeparator" w:id="0">
    <w:p w14:paraId="48B70FFB" w14:textId="77777777" w:rsidR="00C65725" w:rsidRDefault="00C6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695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2C1024" w14:textId="1B7701DB" w:rsidR="00833BA0" w:rsidRDefault="00833B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F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3C6944" w14:textId="77777777" w:rsidR="00833BA0" w:rsidRPr="001A4A8C" w:rsidRDefault="00833BA0" w:rsidP="00833BA0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7827A7AE" w14:textId="6D306F29" w:rsidR="00C65725" w:rsidRPr="00607D1C" w:rsidRDefault="00833BA0" w:rsidP="00833BA0">
    <w:pPr>
      <w:pStyle w:val="Footer"/>
      <w:rPr>
        <w:color w:val="0000FF"/>
        <w:sz w:val="16"/>
        <w:szCs w:val="16"/>
        <w:lang w:val="pt-PT"/>
      </w:rPr>
    </w:pPr>
    <w:r>
      <w:rPr>
        <w:sz w:val="16"/>
      </w:rPr>
      <w:t>NDPMR</w:t>
    </w:r>
    <w:r w:rsidRPr="00AC1F5E">
      <w:rPr>
        <w:sz w:val="16"/>
      </w:rPr>
      <w:t xml:space="preserve">: </w:t>
    </w:r>
    <w:r>
      <w:rPr>
        <w:sz w:val="16"/>
      </w:rPr>
      <w:t xml:space="preserve">Last updated </w:t>
    </w:r>
    <w:r w:rsidR="003A7307" w:rsidRPr="003A7307">
      <w:rPr>
        <w:sz w:val="16"/>
      </w:rPr>
      <w:t xml:space="preserve">Jan </w:t>
    </w:r>
    <w:r w:rsidRPr="003A7307">
      <w:rPr>
        <w:sz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5950" w14:textId="77777777" w:rsidR="00C65725" w:rsidRDefault="00C65725">
      <w:r>
        <w:separator/>
      </w:r>
    </w:p>
  </w:footnote>
  <w:footnote w:type="continuationSeparator" w:id="0">
    <w:p w14:paraId="034B4379" w14:textId="77777777" w:rsidR="00C65725" w:rsidRDefault="00C6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A631" w14:textId="77777777" w:rsidR="00C65725" w:rsidRDefault="00C65725">
    <w:pPr>
      <w:pStyle w:val="Header"/>
    </w:pPr>
  </w:p>
  <w:p w14:paraId="23E798F8" w14:textId="77777777" w:rsidR="00C65725" w:rsidRDefault="00C6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D4"/>
    <w:multiLevelType w:val="hybridMultilevel"/>
    <w:tmpl w:val="C2AAA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A25DF"/>
    <w:multiLevelType w:val="hybridMultilevel"/>
    <w:tmpl w:val="4D7CF326"/>
    <w:lvl w:ilvl="0" w:tplc="D3AA9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CF1776"/>
    <w:multiLevelType w:val="hybridMultilevel"/>
    <w:tmpl w:val="2A9A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C6C77"/>
    <w:multiLevelType w:val="hybridMultilevel"/>
    <w:tmpl w:val="AEBCF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E0483"/>
    <w:multiLevelType w:val="hybridMultilevel"/>
    <w:tmpl w:val="2D0EDCD8"/>
    <w:lvl w:ilvl="0" w:tplc="77FEBED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2"/>
  <w:drawingGridVerticalSpacing w:val="275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A7"/>
    <w:rsid w:val="00001D2E"/>
    <w:rsid w:val="00010F99"/>
    <w:rsid w:val="00016ECC"/>
    <w:rsid w:val="00017D27"/>
    <w:rsid w:val="0003425D"/>
    <w:rsid w:val="000420F6"/>
    <w:rsid w:val="00042585"/>
    <w:rsid w:val="000541BF"/>
    <w:rsid w:val="00074876"/>
    <w:rsid w:val="00075FC9"/>
    <w:rsid w:val="000A1BC3"/>
    <w:rsid w:val="000B182F"/>
    <w:rsid w:val="0010585D"/>
    <w:rsid w:val="00116E83"/>
    <w:rsid w:val="00130D3A"/>
    <w:rsid w:val="00133620"/>
    <w:rsid w:val="00133B20"/>
    <w:rsid w:val="00134553"/>
    <w:rsid w:val="001505AF"/>
    <w:rsid w:val="00164C66"/>
    <w:rsid w:val="00171896"/>
    <w:rsid w:val="00174F7C"/>
    <w:rsid w:val="00177AAC"/>
    <w:rsid w:val="00181286"/>
    <w:rsid w:val="00184DCD"/>
    <w:rsid w:val="001920DC"/>
    <w:rsid w:val="0019762D"/>
    <w:rsid w:val="001B06A6"/>
    <w:rsid w:val="001B3D2F"/>
    <w:rsid w:val="001B5EB7"/>
    <w:rsid w:val="001B75FA"/>
    <w:rsid w:val="001C181C"/>
    <w:rsid w:val="001C7B95"/>
    <w:rsid w:val="001D2DD8"/>
    <w:rsid w:val="001E32DC"/>
    <w:rsid w:val="00205549"/>
    <w:rsid w:val="00222158"/>
    <w:rsid w:val="0022443E"/>
    <w:rsid w:val="002244ED"/>
    <w:rsid w:val="002315C6"/>
    <w:rsid w:val="00233840"/>
    <w:rsid w:val="00260E56"/>
    <w:rsid w:val="002741F4"/>
    <w:rsid w:val="00274596"/>
    <w:rsid w:val="002930E7"/>
    <w:rsid w:val="0029759B"/>
    <w:rsid w:val="002A1315"/>
    <w:rsid w:val="002A3B8C"/>
    <w:rsid w:val="002A728A"/>
    <w:rsid w:val="002A7B3F"/>
    <w:rsid w:val="002B7782"/>
    <w:rsid w:val="002C637B"/>
    <w:rsid w:val="002D6C73"/>
    <w:rsid w:val="002F5141"/>
    <w:rsid w:val="003272DB"/>
    <w:rsid w:val="00342B89"/>
    <w:rsid w:val="0034547B"/>
    <w:rsid w:val="003513D2"/>
    <w:rsid w:val="00363A8F"/>
    <w:rsid w:val="0037137E"/>
    <w:rsid w:val="003740A4"/>
    <w:rsid w:val="003765AC"/>
    <w:rsid w:val="003809E4"/>
    <w:rsid w:val="00395609"/>
    <w:rsid w:val="00395990"/>
    <w:rsid w:val="003A23A9"/>
    <w:rsid w:val="003A7307"/>
    <w:rsid w:val="003C10D4"/>
    <w:rsid w:val="003C51B5"/>
    <w:rsid w:val="003D21E5"/>
    <w:rsid w:val="003D73B4"/>
    <w:rsid w:val="0040192B"/>
    <w:rsid w:val="004130BF"/>
    <w:rsid w:val="00445F00"/>
    <w:rsid w:val="00455F69"/>
    <w:rsid w:val="00456B2C"/>
    <w:rsid w:val="004575BA"/>
    <w:rsid w:val="00476432"/>
    <w:rsid w:val="004764E3"/>
    <w:rsid w:val="00481E92"/>
    <w:rsid w:val="00482957"/>
    <w:rsid w:val="00484B57"/>
    <w:rsid w:val="0048760A"/>
    <w:rsid w:val="0049160E"/>
    <w:rsid w:val="004A2CAF"/>
    <w:rsid w:val="004A5278"/>
    <w:rsid w:val="004A52A5"/>
    <w:rsid w:val="004B1B7A"/>
    <w:rsid w:val="004B62CA"/>
    <w:rsid w:val="004B7A5C"/>
    <w:rsid w:val="004B7CFD"/>
    <w:rsid w:val="004C4437"/>
    <w:rsid w:val="004D0F96"/>
    <w:rsid w:val="004D1E4A"/>
    <w:rsid w:val="004D45EA"/>
    <w:rsid w:val="004D5576"/>
    <w:rsid w:val="004D5B48"/>
    <w:rsid w:val="00506E1E"/>
    <w:rsid w:val="00510E26"/>
    <w:rsid w:val="0051329D"/>
    <w:rsid w:val="0051452E"/>
    <w:rsid w:val="00527DE1"/>
    <w:rsid w:val="0053544B"/>
    <w:rsid w:val="005517AA"/>
    <w:rsid w:val="005671F0"/>
    <w:rsid w:val="00580EF1"/>
    <w:rsid w:val="005A01F2"/>
    <w:rsid w:val="005A3126"/>
    <w:rsid w:val="005B1209"/>
    <w:rsid w:val="005B4BB6"/>
    <w:rsid w:val="005C5984"/>
    <w:rsid w:val="005C5F78"/>
    <w:rsid w:val="005E4CE5"/>
    <w:rsid w:val="00602505"/>
    <w:rsid w:val="006048A1"/>
    <w:rsid w:val="00606FA0"/>
    <w:rsid w:val="00607746"/>
    <w:rsid w:val="0063103E"/>
    <w:rsid w:val="00636FFE"/>
    <w:rsid w:val="00646D35"/>
    <w:rsid w:val="006479D3"/>
    <w:rsid w:val="00650D72"/>
    <w:rsid w:val="0065592F"/>
    <w:rsid w:val="00656CCA"/>
    <w:rsid w:val="00662596"/>
    <w:rsid w:val="0066349C"/>
    <w:rsid w:val="0066429E"/>
    <w:rsid w:val="006679A7"/>
    <w:rsid w:val="0067036A"/>
    <w:rsid w:val="006A3477"/>
    <w:rsid w:val="006A687C"/>
    <w:rsid w:val="006E6E27"/>
    <w:rsid w:val="00700257"/>
    <w:rsid w:val="00701F3D"/>
    <w:rsid w:val="007037B6"/>
    <w:rsid w:val="00704A4D"/>
    <w:rsid w:val="007066F6"/>
    <w:rsid w:val="007177E4"/>
    <w:rsid w:val="00726182"/>
    <w:rsid w:val="00745E05"/>
    <w:rsid w:val="007641DC"/>
    <w:rsid w:val="00772AC6"/>
    <w:rsid w:val="0077419D"/>
    <w:rsid w:val="00777AA7"/>
    <w:rsid w:val="007A1072"/>
    <w:rsid w:val="007A3EC6"/>
    <w:rsid w:val="007D6CA8"/>
    <w:rsid w:val="007F2F54"/>
    <w:rsid w:val="007F50B3"/>
    <w:rsid w:val="00802860"/>
    <w:rsid w:val="00810F1C"/>
    <w:rsid w:val="00821977"/>
    <w:rsid w:val="00833BA0"/>
    <w:rsid w:val="008426F6"/>
    <w:rsid w:val="00847604"/>
    <w:rsid w:val="00861C6C"/>
    <w:rsid w:val="008903AA"/>
    <w:rsid w:val="00894D3C"/>
    <w:rsid w:val="008E497E"/>
    <w:rsid w:val="00900F12"/>
    <w:rsid w:val="00922991"/>
    <w:rsid w:val="009250CE"/>
    <w:rsid w:val="00934BAE"/>
    <w:rsid w:val="0093594C"/>
    <w:rsid w:val="00942B40"/>
    <w:rsid w:val="00955285"/>
    <w:rsid w:val="009704CD"/>
    <w:rsid w:val="00976362"/>
    <w:rsid w:val="009966BB"/>
    <w:rsid w:val="009A251F"/>
    <w:rsid w:val="009A4DA3"/>
    <w:rsid w:val="009C5218"/>
    <w:rsid w:val="009E08A7"/>
    <w:rsid w:val="00A07B9C"/>
    <w:rsid w:val="00A1187C"/>
    <w:rsid w:val="00A1347B"/>
    <w:rsid w:val="00A1643A"/>
    <w:rsid w:val="00A3051F"/>
    <w:rsid w:val="00A4462C"/>
    <w:rsid w:val="00A44A79"/>
    <w:rsid w:val="00A65A6D"/>
    <w:rsid w:val="00A85460"/>
    <w:rsid w:val="00AA26C5"/>
    <w:rsid w:val="00B03B68"/>
    <w:rsid w:val="00B16869"/>
    <w:rsid w:val="00B23672"/>
    <w:rsid w:val="00B27721"/>
    <w:rsid w:val="00B802B5"/>
    <w:rsid w:val="00B80C04"/>
    <w:rsid w:val="00B819FF"/>
    <w:rsid w:val="00B932AA"/>
    <w:rsid w:val="00BA4E00"/>
    <w:rsid w:val="00BE3EF2"/>
    <w:rsid w:val="00BF3222"/>
    <w:rsid w:val="00BF7D4B"/>
    <w:rsid w:val="00C0383C"/>
    <w:rsid w:val="00C150ED"/>
    <w:rsid w:val="00C4045D"/>
    <w:rsid w:val="00C42052"/>
    <w:rsid w:val="00C43E66"/>
    <w:rsid w:val="00C444D8"/>
    <w:rsid w:val="00C45896"/>
    <w:rsid w:val="00C52316"/>
    <w:rsid w:val="00C52509"/>
    <w:rsid w:val="00C525A4"/>
    <w:rsid w:val="00C65725"/>
    <w:rsid w:val="00C66A46"/>
    <w:rsid w:val="00C66C9C"/>
    <w:rsid w:val="00C76E22"/>
    <w:rsid w:val="00CA3920"/>
    <w:rsid w:val="00CB48D4"/>
    <w:rsid w:val="00CB59DC"/>
    <w:rsid w:val="00CB76F8"/>
    <w:rsid w:val="00CC11EC"/>
    <w:rsid w:val="00CC3034"/>
    <w:rsid w:val="00CF645C"/>
    <w:rsid w:val="00CF7E39"/>
    <w:rsid w:val="00D07ED5"/>
    <w:rsid w:val="00D111E2"/>
    <w:rsid w:val="00D12919"/>
    <w:rsid w:val="00D12A3A"/>
    <w:rsid w:val="00D1491C"/>
    <w:rsid w:val="00D16071"/>
    <w:rsid w:val="00D2186A"/>
    <w:rsid w:val="00D3691C"/>
    <w:rsid w:val="00D40FD7"/>
    <w:rsid w:val="00D42635"/>
    <w:rsid w:val="00D555D5"/>
    <w:rsid w:val="00D5643B"/>
    <w:rsid w:val="00D629A7"/>
    <w:rsid w:val="00DB337F"/>
    <w:rsid w:val="00DB7E4A"/>
    <w:rsid w:val="00DD5524"/>
    <w:rsid w:val="00DD6540"/>
    <w:rsid w:val="00E23E00"/>
    <w:rsid w:val="00E24F3C"/>
    <w:rsid w:val="00E3475E"/>
    <w:rsid w:val="00E34C4E"/>
    <w:rsid w:val="00E55811"/>
    <w:rsid w:val="00E731C1"/>
    <w:rsid w:val="00E74DA6"/>
    <w:rsid w:val="00E77B8B"/>
    <w:rsid w:val="00E81E69"/>
    <w:rsid w:val="00E94174"/>
    <w:rsid w:val="00EC4351"/>
    <w:rsid w:val="00EF2E55"/>
    <w:rsid w:val="00F0525E"/>
    <w:rsid w:val="00F1782E"/>
    <w:rsid w:val="00F62965"/>
    <w:rsid w:val="00F63D1C"/>
    <w:rsid w:val="00F65A49"/>
    <w:rsid w:val="00F750AC"/>
    <w:rsid w:val="00F85021"/>
    <w:rsid w:val="00FA5256"/>
    <w:rsid w:val="00FB796D"/>
    <w:rsid w:val="00FC2ADB"/>
    <w:rsid w:val="00FE608D"/>
    <w:rsid w:val="00FF514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03358D7"/>
  <w15:docId w15:val="{40783118-3A6F-425E-B9B9-40E782E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6C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26C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A26C5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C5"/>
    <w:pPr>
      <w:jc w:val="center"/>
    </w:pPr>
    <w:rPr>
      <w:b/>
      <w:bCs/>
    </w:rPr>
  </w:style>
  <w:style w:type="paragraph" w:styleId="Header">
    <w:name w:val="header"/>
    <w:basedOn w:val="Normal"/>
    <w:rsid w:val="00AA2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6C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A26C5"/>
    <w:rPr>
      <w:color w:val="0000FF"/>
      <w:u w:val="single"/>
    </w:rPr>
  </w:style>
  <w:style w:type="table" w:styleId="TableGrid">
    <w:name w:val="Table Grid"/>
    <w:basedOn w:val="TableNormal"/>
    <w:rsid w:val="0084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60E5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510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E26"/>
    <w:rPr>
      <w:rFonts w:ascii="Tahoma" w:hAnsi="Tahoma" w:cs="Tahoma"/>
      <w:sz w:val="16"/>
      <w:szCs w:val="16"/>
      <w:lang w:val="en-US" w:eastAsia="en-US"/>
    </w:rPr>
  </w:style>
  <w:style w:type="paragraph" w:customStyle="1" w:styleId="NoSpacing1">
    <w:name w:val="No Spacing1"/>
    <w:uiPriority w:val="1"/>
    <w:qFormat/>
    <w:rsid w:val="004D0F96"/>
    <w:pPr>
      <w:widowControl w:val="0"/>
      <w:overflowPunct w:val="0"/>
      <w:autoSpaceDE w:val="0"/>
      <w:autoSpaceDN w:val="0"/>
      <w:adjustRightInd w:val="0"/>
    </w:pPr>
    <w:rPr>
      <w:rFonts w:ascii="Tw Cen MT" w:hAnsi="Tw Cen MT" w:cs="Tw Cen MT"/>
      <w:color w:val="000000"/>
      <w:kern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F77F0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56B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B2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56B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6B2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037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3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37B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3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37B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tl.gov.tl/monthly-petroleum-mineral-tax-form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ttl.gov.t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F358721F</Template>
  <TotalTime>1837</TotalTime>
  <Pages>2</Pages>
  <Words>420</Words>
  <Characters>8370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MoPF</Company>
  <LinksUpToDate>false</LinksUpToDate>
  <CharactersWithSpaces>8773</CharactersWithSpaces>
  <SharedDoc>false</SharedDoc>
  <HLinks>
    <vt:vector size="24" baseType="variant">
      <vt:variant>
        <vt:i4>6553617</vt:i4>
      </vt:variant>
      <vt:variant>
        <vt:i4>9</vt:i4>
      </vt:variant>
      <vt:variant>
        <vt:i4>0</vt:i4>
      </vt:variant>
      <vt:variant>
        <vt:i4>5</vt:i4>
      </vt:variant>
      <vt:variant>
        <vt:lpwstr>mailto:bboye@mof.gov.tl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mailto:hsarmento@mof.gov.tl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mailto:jxavier@mof.gov.tl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mailto:mrangel@mof.gov.tl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aramos</dc:creator>
  <cp:lastModifiedBy>Norberto Soares Salsinha</cp:lastModifiedBy>
  <cp:revision>76</cp:revision>
  <cp:lastPrinted>2017-02-06T07:58:00Z</cp:lastPrinted>
  <dcterms:created xsi:type="dcterms:W3CDTF">2022-02-07T07:06:00Z</dcterms:created>
  <dcterms:modified xsi:type="dcterms:W3CDTF">2026-01-08T23:11:00Z</dcterms:modified>
</cp:coreProperties>
</file>